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F56" w:rsidRDefault="00495F56">
      <w:r>
        <w:t xml:space="preserve">Shakespeare </w:t>
      </w:r>
      <w:proofErr w:type="spellStart"/>
      <w:proofErr w:type="gramStart"/>
      <w:r>
        <w:t>WebQuest</w:t>
      </w:r>
      <w:proofErr w:type="spellEnd"/>
      <w:r>
        <w:t xml:space="preserve">  </w:t>
      </w:r>
      <w:r w:rsidR="009E4DC4">
        <w:t>---</w:t>
      </w:r>
      <w:proofErr w:type="gramEnd"/>
      <w:r w:rsidR="009E4DC4">
        <w:t xml:space="preserve">   36 Points  </w:t>
      </w:r>
      <w:r>
        <w:t xml:space="preserve">- - - - - - - - Name: </w:t>
      </w:r>
    </w:p>
    <w:p w:rsidR="00495F56" w:rsidRDefault="009E4DC4">
      <w:r>
        <w:t>Directions:  Use the Links page</w:t>
      </w:r>
      <w:r w:rsidR="00495F56">
        <w:t xml:space="preserve"> on the </w:t>
      </w:r>
      <w:r w:rsidR="00722546">
        <w:t>class website</w:t>
      </w:r>
      <w:r w:rsidR="00495F56">
        <w:t xml:space="preserve"> to complete this </w:t>
      </w:r>
      <w:r>
        <w:t>webquest</w:t>
      </w:r>
      <w:r w:rsidR="00495F56">
        <w:t xml:space="preserve">.  Each website will be used.  Make sure you take a close look at each site, especially the Virtual Tour website.  </w:t>
      </w:r>
      <w:r>
        <w:t>This is an individual task for an individual grade.</w:t>
      </w:r>
      <w:r w:rsidR="00495F56">
        <w:t xml:space="preserve">  </w:t>
      </w:r>
    </w:p>
    <w:p w:rsidR="00495F56" w:rsidRDefault="00495F56"/>
    <w:p w:rsidR="00495F56" w:rsidRDefault="00495F56" w:rsidP="001A3D92">
      <w:pPr>
        <w:numPr>
          <w:ilvl w:val="0"/>
          <w:numId w:val="1"/>
        </w:numPr>
      </w:pPr>
      <w:r>
        <w:t>Where was the Globe Theater Located?</w:t>
      </w:r>
    </w:p>
    <w:p w:rsidR="00495F56" w:rsidRDefault="00495F56" w:rsidP="008A534C">
      <w:pPr>
        <w:ind w:left="720"/>
      </w:pPr>
    </w:p>
    <w:p w:rsidR="009E4DC4" w:rsidRDefault="009E4DC4" w:rsidP="008A534C">
      <w:pPr>
        <w:ind w:left="720"/>
      </w:pPr>
    </w:p>
    <w:p w:rsidR="00495F56" w:rsidRDefault="00495F56" w:rsidP="008A534C">
      <w:pPr>
        <w:ind w:left="720"/>
      </w:pPr>
      <w:bookmarkStart w:id="0" w:name="_GoBack"/>
      <w:bookmarkEnd w:id="0"/>
    </w:p>
    <w:p w:rsidR="00495F56" w:rsidRDefault="00495F56" w:rsidP="001A3D92">
      <w:pPr>
        <w:numPr>
          <w:ilvl w:val="0"/>
          <w:numId w:val="1"/>
        </w:numPr>
      </w:pPr>
      <w:r>
        <w:t xml:space="preserve">Who attended plays?  </w:t>
      </w:r>
      <w:r w:rsidR="00722546">
        <w:t>Identify the nicknames of at least two types of people who attended.</w:t>
      </w:r>
    </w:p>
    <w:p w:rsidR="009E4DC4" w:rsidRDefault="009E4DC4" w:rsidP="009E4DC4"/>
    <w:p w:rsidR="009E4DC4" w:rsidRDefault="009E4DC4" w:rsidP="009E4DC4"/>
    <w:p w:rsidR="00495F56" w:rsidRDefault="00495F56" w:rsidP="00403C66">
      <w:pPr>
        <w:pStyle w:val="ListParagraph"/>
      </w:pPr>
    </w:p>
    <w:p w:rsidR="00495F56" w:rsidRDefault="00495F56" w:rsidP="00403C66">
      <w:pPr>
        <w:ind w:left="720"/>
      </w:pPr>
    </w:p>
    <w:p w:rsidR="00495F56" w:rsidRDefault="00495F56" w:rsidP="001A3D92">
      <w:pPr>
        <w:numPr>
          <w:ilvl w:val="0"/>
          <w:numId w:val="1"/>
        </w:numPr>
      </w:pPr>
      <w:r>
        <w:t>Where were the cheapest spots to see a play inside the Globe Theater?</w:t>
      </w:r>
    </w:p>
    <w:p w:rsidR="00495F56" w:rsidRDefault="00495F56" w:rsidP="00403C66">
      <w:pPr>
        <w:ind w:left="720"/>
      </w:pPr>
    </w:p>
    <w:p w:rsidR="00495F56" w:rsidRDefault="00495F56" w:rsidP="00403C66">
      <w:pPr>
        <w:ind w:left="720"/>
      </w:pPr>
    </w:p>
    <w:p w:rsidR="009E4DC4" w:rsidRDefault="009E4DC4" w:rsidP="00403C66">
      <w:pPr>
        <w:ind w:left="720"/>
      </w:pPr>
    </w:p>
    <w:p w:rsidR="00495F56" w:rsidRDefault="00495F56" w:rsidP="001A3D92">
      <w:pPr>
        <w:numPr>
          <w:ilvl w:val="0"/>
          <w:numId w:val="1"/>
        </w:numPr>
      </w:pPr>
      <w:r>
        <w:t>Where were the most expensive spots to see a play?</w:t>
      </w:r>
    </w:p>
    <w:p w:rsidR="00495F56" w:rsidRDefault="00495F56" w:rsidP="00403C66">
      <w:pPr>
        <w:pStyle w:val="ListParagraph"/>
      </w:pPr>
    </w:p>
    <w:p w:rsidR="00495F56" w:rsidRDefault="00495F56" w:rsidP="00403C66">
      <w:pPr>
        <w:ind w:left="720"/>
      </w:pPr>
    </w:p>
    <w:p w:rsidR="009E4DC4" w:rsidRDefault="009E4DC4" w:rsidP="00403C66">
      <w:pPr>
        <w:ind w:left="720"/>
      </w:pPr>
    </w:p>
    <w:p w:rsidR="00495F56" w:rsidRDefault="00495F56" w:rsidP="001A3D92">
      <w:pPr>
        <w:numPr>
          <w:ilvl w:val="0"/>
          <w:numId w:val="1"/>
        </w:numPr>
      </w:pPr>
      <w:r>
        <w:t>At what time</w:t>
      </w:r>
      <w:r w:rsidR="009E4DC4">
        <w:t>s</w:t>
      </w:r>
      <w:r>
        <w:t xml:space="preserve"> did the plays start and end?</w:t>
      </w:r>
      <w:r w:rsidR="009E4DC4">
        <w:t xml:space="preserve">  What event signified the beginning of each play?</w:t>
      </w:r>
    </w:p>
    <w:p w:rsidR="00495F56" w:rsidRDefault="00495F56" w:rsidP="00403C66">
      <w:pPr>
        <w:ind w:left="720"/>
      </w:pPr>
    </w:p>
    <w:p w:rsidR="009E4DC4" w:rsidRDefault="009E4DC4" w:rsidP="00403C66">
      <w:pPr>
        <w:ind w:left="720"/>
      </w:pPr>
    </w:p>
    <w:p w:rsidR="00495F56" w:rsidRDefault="00495F56" w:rsidP="00403C66">
      <w:pPr>
        <w:ind w:left="720"/>
      </w:pPr>
    </w:p>
    <w:p w:rsidR="00495F56" w:rsidRDefault="00495F56" w:rsidP="001A3D92">
      <w:pPr>
        <w:numPr>
          <w:ilvl w:val="0"/>
          <w:numId w:val="1"/>
        </w:numPr>
      </w:pPr>
      <w:r>
        <w:t>Name two famous Globe “Tragedians.”</w:t>
      </w:r>
    </w:p>
    <w:p w:rsidR="00495F56" w:rsidRDefault="00495F56" w:rsidP="00403C66">
      <w:pPr>
        <w:pStyle w:val="ListParagraph"/>
      </w:pPr>
    </w:p>
    <w:p w:rsidR="009E4DC4" w:rsidRDefault="009E4DC4" w:rsidP="00403C66">
      <w:pPr>
        <w:pStyle w:val="ListParagraph"/>
      </w:pPr>
    </w:p>
    <w:p w:rsidR="00495F56" w:rsidRDefault="00495F56" w:rsidP="008A534C"/>
    <w:p w:rsidR="00495F56" w:rsidRDefault="00495F56" w:rsidP="001A3D92">
      <w:pPr>
        <w:numPr>
          <w:ilvl w:val="0"/>
          <w:numId w:val="1"/>
        </w:numPr>
      </w:pPr>
      <w:r>
        <w:t>Name three negative aspects of being located in the “yard” of the Globe.</w:t>
      </w:r>
    </w:p>
    <w:p w:rsidR="00495F56" w:rsidRDefault="00495F56" w:rsidP="00403C66">
      <w:pPr>
        <w:ind w:left="720"/>
      </w:pPr>
    </w:p>
    <w:p w:rsidR="009E4DC4" w:rsidRDefault="009E4DC4" w:rsidP="00403C66">
      <w:pPr>
        <w:ind w:left="720"/>
      </w:pPr>
    </w:p>
    <w:p w:rsidR="009E4DC4" w:rsidRDefault="009E4DC4" w:rsidP="00403C66">
      <w:pPr>
        <w:ind w:left="720"/>
      </w:pPr>
    </w:p>
    <w:p w:rsidR="00495F56" w:rsidRDefault="00495F56" w:rsidP="00403C66">
      <w:pPr>
        <w:ind w:left="720"/>
      </w:pPr>
    </w:p>
    <w:p w:rsidR="00722546" w:rsidRDefault="00495F56" w:rsidP="001144A2">
      <w:pPr>
        <w:numPr>
          <w:ilvl w:val="0"/>
          <w:numId w:val="1"/>
        </w:numPr>
      </w:pPr>
      <w:r>
        <w:t xml:space="preserve">There are several different parts to the theater.  Name and describe each. </w:t>
      </w:r>
    </w:p>
    <w:p w:rsidR="00722546" w:rsidRDefault="00722546" w:rsidP="00722546"/>
    <w:p w:rsidR="00722546" w:rsidRDefault="00722546" w:rsidP="00722546"/>
    <w:p w:rsidR="00722546" w:rsidRDefault="00722546" w:rsidP="00722546"/>
    <w:p w:rsidR="00722546" w:rsidRDefault="00722546" w:rsidP="00722546"/>
    <w:p w:rsidR="00495F56" w:rsidRDefault="00495F56" w:rsidP="00403C66">
      <w:pPr>
        <w:pStyle w:val="ListParagraph"/>
      </w:pPr>
    </w:p>
    <w:p w:rsidR="009E4DC4" w:rsidRDefault="009E4DC4" w:rsidP="00403C66">
      <w:pPr>
        <w:pStyle w:val="ListParagraph"/>
      </w:pPr>
    </w:p>
    <w:p w:rsidR="009E4DC4" w:rsidRDefault="009E4DC4" w:rsidP="00403C66">
      <w:pPr>
        <w:pStyle w:val="ListParagraph"/>
      </w:pPr>
    </w:p>
    <w:p w:rsidR="009E4DC4" w:rsidRDefault="009E4DC4" w:rsidP="00403C66">
      <w:pPr>
        <w:pStyle w:val="ListParagraph"/>
      </w:pPr>
    </w:p>
    <w:p w:rsidR="009E4DC4" w:rsidRDefault="009E4DC4" w:rsidP="00403C66">
      <w:pPr>
        <w:pStyle w:val="ListParagraph"/>
      </w:pPr>
    </w:p>
    <w:p w:rsidR="009E4DC4" w:rsidRDefault="009E4DC4" w:rsidP="00403C66">
      <w:pPr>
        <w:pStyle w:val="ListParagraph"/>
      </w:pPr>
    </w:p>
    <w:p w:rsidR="00495F56" w:rsidRDefault="00495F56" w:rsidP="00403C66">
      <w:pPr>
        <w:ind w:left="720"/>
      </w:pPr>
    </w:p>
    <w:p w:rsidR="00495F56" w:rsidRDefault="00495F56" w:rsidP="001A3D92">
      <w:pPr>
        <w:numPr>
          <w:ilvl w:val="0"/>
          <w:numId w:val="1"/>
        </w:numPr>
      </w:pPr>
      <w:r>
        <w:t>William Shakespeare belonged to a group of actors, or players.  What was this group called?</w:t>
      </w:r>
    </w:p>
    <w:p w:rsidR="00495F56" w:rsidRDefault="00495F56" w:rsidP="00403C66">
      <w:pPr>
        <w:ind w:left="720"/>
      </w:pPr>
    </w:p>
    <w:p w:rsidR="00495F56" w:rsidRDefault="00495F56" w:rsidP="00403C66">
      <w:pPr>
        <w:ind w:left="720"/>
      </w:pPr>
    </w:p>
    <w:p w:rsidR="00495F56" w:rsidRDefault="00495F56" w:rsidP="001A3D92">
      <w:pPr>
        <w:numPr>
          <w:ilvl w:val="0"/>
          <w:numId w:val="1"/>
        </w:numPr>
      </w:pPr>
      <w:r>
        <w:lastRenderedPageBreak/>
        <w:t>Name 4 other Theaters from that time period.</w:t>
      </w:r>
    </w:p>
    <w:p w:rsidR="00495F56" w:rsidRDefault="00495F56" w:rsidP="00403C66">
      <w:pPr>
        <w:pStyle w:val="ListParagraph"/>
      </w:pPr>
    </w:p>
    <w:p w:rsidR="009E4DC4" w:rsidRDefault="009E4DC4" w:rsidP="00403C66">
      <w:pPr>
        <w:pStyle w:val="ListParagraph"/>
      </w:pPr>
    </w:p>
    <w:p w:rsidR="009E4DC4" w:rsidRDefault="009E4DC4" w:rsidP="00403C66">
      <w:pPr>
        <w:pStyle w:val="ListParagraph"/>
      </w:pPr>
    </w:p>
    <w:p w:rsidR="00495F56" w:rsidRDefault="00495F56" w:rsidP="00403C66">
      <w:pPr>
        <w:ind w:left="720"/>
      </w:pPr>
    </w:p>
    <w:p w:rsidR="00495F56" w:rsidRDefault="00495F56" w:rsidP="001A3D92">
      <w:pPr>
        <w:numPr>
          <w:ilvl w:val="0"/>
          <w:numId w:val="1"/>
        </w:numPr>
      </w:pPr>
      <w:r>
        <w:t xml:space="preserve">Name 4 companies of players </w:t>
      </w:r>
      <w:r w:rsidR="00722546">
        <w:t>from that time period</w:t>
      </w:r>
      <w:r>
        <w:t>.</w:t>
      </w:r>
    </w:p>
    <w:p w:rsidR="00495F56" w:rsidRDefault="00495F56" w:rsidP="00403C66">
      <w:pPr>
        <w:ind w:left="720"/>
      </w:pPr>
    </w:p>
    <w:p w:rsidR="009E4DC4" w:rsidRDefault="009E4DC4" w:rsidP="00403C66">
      <w:pPr>
        <w:ind w:left="720"/>
      </w:pPr>
    </w:p>
    <w:p w:rsidR="009E4DC4" w:rsidRDefault="009E4DC4" w:rsidP="00403C66">
      <w:pPr>
        <w:ind w:left="720"/>
      </w:pPr>
    </w:p>
    <w:p w:rsidR="009E4DC4" w:rsidRDefault="009E4DC4" w:rsidP="00403C66">
      <w:pPr>
        <w:ind w:left="720"/>
      </w:pPr>
    </w:p>
    <w:p w:rsidR="009E4DC4" w:rsidRDefault="009E4DC4" w:rsidP="00403C66">
      <w:pPr>
        <w:ind w:left="720"/>
      </w:pPr>
    </w:p>
    <w:p w:rsidR="009E4DC4" w:rsidRDefault="009E4DC4" w:rsidP="00403C66">
      <w:pPr>
        <w:ind w:left="720"/>
      </w:pPr>
    </w:p>
    <w:p w:rsidR="00495F56" w:rsidRDefault="00495F56" w:rsidP="00403C66">
      <w:pPr>
        <w:ind w:left="720"/>
      </w:pPr>
    </w:p>
    <w:p w:rsidR="00495F56" w:rsidRDefault="00495F56" w:rsidP="001A3D92">
      <w:pPr>
        <w:numPr>
          <w:ilvl w:val="0"/>
          <w:numId w:val="1"/>
        </w:numPr>
      </w:pPr>
      <w:r>
        <w:t>Name 5 famous players/actors and identify the lifespan of each.</w:t>
      </w:r>
    </w:p>
    <w:p w:rsidR="00495F56" w:rsidRDefault="00495F56" w:rsidP="00403C66">
      <w:pPr>
        <w:pStyle w:val="ListParagraph"/>
      </w:pPr>
    </w:p>
    <w:p w:rsidR="009E4DC4" w:rsidRDefault="009E4DC4" w:rsidP="00403C66">
      <w:pPr>
        <w:pStyle w:val="ListParagraph"/>
      </w:pPr>
    </w:p>
    <w:p w:rsidR="009E4DC4" w:rsidRDefault="009E4DC4" w:rsidP="00403C66">
      <w:pPr>
        <w:pStyle w:val="ListParagraph"/>
      </w:pPr>
    </w:p>
    <w:p w:rsidR="009E4DC4" w:rsidRDefault="009E4DC4" w:rsidP="00403C66">
      <w:pPr>
        <w:pStyle w:val="ListParagraph"/>
      </w:pPr>
    </w:p>
    <w:p w:rsidR="009E4DC4" w:rsidRDefault="009E4DC4" w:rsidP="00403C66">
      <w:pPr>
        <w:pStyle w:val="ListParagraph"/>
      </w:pPr>
    </w:p>
    <w:p w:rsidR="009E4DC4" w:rsidRDefault="009E4DC4" w:rsidP="00403C66">
      <w:pPr>
        <w:pStyle w:val="ListParagraph"/>
      </w:pPr>
    </w:p>
    <w:p w:rsidR="00495F56" w:rsidRDefault="00495F56" w:rsidP="00403C66">
      <w:pPr>
        <w:ind w:left="720"/>
      </w:pPr>
    </w:p>
    <w:p w:rsidR="00495F56" w:rsidRDefault="00495F56" w:rsidP="001A3D92">
      <w:pPr>
        <w:numPr>
          <w:ilvl w:val="0"/>
          <w:numId w:val="1"/>
        </w:numPr>
      </w:pPr>
      <w:r>
        <w:t>Name 3 different costumes from the time period.</w:t>
      </w:r>
    </w:p>
    <w:p w:rsidR="00495F56" w:rsidRDefault="00495F56" w:rsidP="009E4DC4">
      <w:pPr>
        <w:ind w:left="360"/>
      </w:pPr>
    </w:p>
    <w:p w:rsidR="009E4DC4" w:rsidRDefault="009E4DC4" w:rsidP="009E4DC4">
      <w:pPr>
        <w:ind w:left="360"/>
      </w:pPr>
    </w:p>
    <w:p w:rsidR="00495F56" w:rsidRDefault="00495F56" w:rsidP="00403C66">
      <w:pPr>
        <w:ind w:left="720"/>
      </w:pPr>
    </w:p>
    <w:p w:rsidR="00495F56" w:rsidRDefault="00495F56" w:rsidP="001A3D92">
      <w:pPr>
        <w:numPr>
          <w:ilvl w:val="0"/>
          <w:numId w:val="1"/>
        </w:numPr>
      </w:pPr>
      <w:r>
        <w:t>When and where was William Shakespeare born?</w:t>
      </w:r>
    </w:p>
    <w:p w:rsidR="00495F56" w:rsidRDefault="00495F56" w:rsidP="00403C66">
      <w:pPr>
        <w:pStyle w:val="ListParagraph"/>
      </w:pPr>
    </w:p>
    <w:p w:rsidR="009E4DC4" w:rsidRDefault="009E4DC4" w:rsidP="00403C66">
      <w:pPr>
        <w:pStyle w:val="ListParagraph"/>
      </w:pPr>
    </w:p>
    <w:p w:rsidR="00495F56" w:rsidRDefault="00495F56" w:rsidP="00403C66">
      <w:pPr>
        <w:ind w:left="720"/>
      </w:pPr>
    </w:p>
    <w:p w:rsidR="00495F56" w:rsidRDefault="00495F56" w:rsidP="001A3D92">
      <w:pPr>
        <w:numPr>
          <w:ilvl w:val="0"/>
          <w:numId w:val="1"/>
        </w:numPr>
      </w:pPr>
      <w:r>
        <w:t>When and to whom was William Shakespeare married?</w:t>
      </w:r>
    </w:p>
    <w:p w:rsidR="00495F56" w:rsidRDefault="00495F56" w:rsidP="00403C66">
      <w:pPr>
        <w:ind w:left="720"/>
      </w:pPr>
    </w:p>
    <w:p w:rsidR="009E4DC4" w:rsidRDefault="009E4DC4" w:rsidP="00403C66">
      <w:pPr>
        <w:ind w:left="720"/>
      </w:pPr>
    </w:p>
    <w:p w:rsidR="00495F56" w:rsidRDefault="00495F56" w:rsidP="00403C66">
      <w:pPr>
        <w:ind w:left="720"/>
      </w:pPr>
    </w:p>
    <w:p w:rsidR="00495F56" w:rsidRDefault="00495F56" w:rsidP="001A3D92">
      <w:pPr>
        <w:numPr>
          <w:ilvl w:val="0"/>
          <w:numId w:val="1"/>
        </w:numPr>
      </w:pPr>
      <w:r>
        <w:t>Did he have any kids?  What were their names?</w:t>
      </w:r>
    </w:p>
    <w:p w:rsidR="00495F56" w:rsidRDefault="00495F56" w:rsidP="00403C66">
      <w:pPr>
        <w:pStyle w:val="ListParagraph"/>
      </w:pPr>
    </w:p>
    <w:p w:rsidR="009E4DC4" w:rsidRDefault="009E4DC4" w:rsidP="00403C66">
      <w:pPr>
        <w:pStyle w:val="ListParagraph"/>
      </w:pPr>
    </w:p>
    <w:p w:rsidR="00495F56" w:rsidRDefault="00495F56" w:rsidP="00403C66">
      <w:pPr>
        <w:ind w:left="720"/>
      </w:pPr>
    </w:p>
    <w:p w:rsidR="00495F56" w:rsidRDefault="00495F56" w:rsidP="001A3D92">
      <w:pPr>
        <w:numPr>
          <w:ilvl w:val="0"/>
          <w:numId w:val="1"/>
        </w:numPr>
      </w:pPr>
      <w:r>
        <w:t>Name 4 Shakespearean Plays written between the years 1590-1599.</w:t>
      </w:r>
    </w:p>
    <w:p w:rsidR="00495F56" w:rsidRDefault="00495F56" w:rsidP="00403C66">
      <w:pPr>
        <w:ind w:left="720"/>
      </w:pPr>
    </w:p>
    <w:p w:rsidR="009E4DC4" w:rsidRDefault="009E4DC4" w:rsidP="00403C66">
      <w:pPr>
        <w:ind w:left="720"/>
      </w:pPr>
    </w:p>
    <w:p w:rsidR="009E4DC4" w:rsidRDefault="009E4DC4" w:rsidP="00403C66">
      <w:pPr>
        <w:ind w:left="720"/>
      </w:pPr>
    </w:p>
    <w:p w:rsidR="00495F56" w:rsidRDefault="00495F56" w:rsidP="00403C66">
      <w:pPr>
        <w:ind w:left="720"/>
      </w:pPr>
    </w:p>
    <w:p w:rsidR="00495F56" w:rsidRDefault="00495F56" w:rsidP="001A3D92">
      <w:pPr>
        <w:numPr>
          <w:ilvl w:val="0"/>
          <w:numId w:val="1"/>
        </w:numPr>
      </w:pPr>
      <w:r>
        <w:t>Name 4 Shakespearean Plays written between the years 1599-1613.</w:t>
      </w:r>
    </w:p>
    <w:p w:rsidR="00495F56" w:rsidRDefault="00495F56" w:rsidP="00403C66">
      <w:pPr>
        <w:pStyle w:val="ListParagraph"/>
      </w:pPr>
    </w:p>
    <w:p w:rsidR="00495F56" w:rsidRDefault="00495F56" w:rsidP="00403C66">
      <w:pPr>
        <w:ind w:left="720"/>
      </w:pPr>
    </w:p>
    <w:p w:rsidR="00495F56" w:rsidRDefault="00495F56" w:rsidP="00D94ADE">
      <w:pPr>
        <w:ind w:left="360"/>
      </w:pPr>
    </w:p>
    <w:sectPr w:rsidR="00495F56" w:rsidSect="009E4DC4">
      <w:pgSz w:w="12240" w:h="15840" w:code="1"/>
      <w:pgMar w:top="45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C66EA7"/>
    <w:multiLevelType w:val="hybridMultilevel"/>
    <w:tmpl w:val="F37C865C"/>
    <w:lvl w:ilvl="0" w:tplc="553E87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0"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33E1"/>
    <w:rsid w:val="000846EC"/>
    <w:rsid w:val="001A3D92"/>
    <w:rsid w:val="003C33E1"/>
    <w:rsid w:val="00403C66"/>
    <w:rsid w:val="00495F56"/>
    <w:rsid w:val="00537AB9"/>
    <w:rsid w:val="005D0004"/>
    <w:rsid w:val="00717822"/>
    <w:rsid w:val="00722546"/>
    <w:rsid w:val="007666EC"/>
    <w:rsid w:val="008A534C"/>
    <w:rsid w:val="0096201E"/>
    <w:rsid w:val="009E2F44"/>
    <w:rsid w:val="009E4DC4"/>
    <w:rsid w:val="00AC1D56"/>
    <w:rsid w:val="00B63DCA"/>
    <w:rsid w:val="00BF216C"/>
    <w:rsid w:val="00C05E7C"/>
    <w:rsid w:val="00C85047"/>
    <w:rsid w:val="00C925D3"/>
    <w:rsid w:val="00D214E7"/>
    <w:rsid w:val="00D94ADE"/>
    <w:rsid w:val="00DD21D9"/>
    <w:rsid w:val="00F15A64"/>
    <w:rsid w:val="00F5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19E3D787-AFF3-477F-B0B8-854DE1070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2F4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03C66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25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5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uuuuuuuuuuuu\Downloads\Shakespeare%20Webque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Shakespeare Webquest</Template>
  <TotalTime>15</TotalTime>
  <Pages>2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Shakespeare Webquest</vt:lpstr>
    </vt:vector>
  </TitlesOfParts>
  <Company>Fleetwood Area School District</Company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 Webquest</dc:title>
  <dc:subject/>
  <dc:creator>Guuuuuuuuuuuuu</dc:creator>
  <cp:keywords/>
  <dc:description/>
  <cp:lastModifiedBy>Andrew Good</cp:lastModifiedBy>
  <cp:revision>4</cp:revision>
  <cp:lastPrinted>2016-02-08T19:27:00Z</cp:lastPrinted>
  <dcterms:created xsi:type="dcterms:W3CDTF">2013-02-01T14:24:00Z</dcterms:created>
  <dcterms:modified xsi:type="dcterms:W3CDTF">2016-02-08T19:35:00Z</dcterms:modified>
</cp:coreProperties>
</file>